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E2" w:rsidRPr="00485C89" w:rsidRDefault="00485C89" w:rsidP="00485C89">
      <w:pPr>
        <w:jc w:val="center"/>
        <w:rPr>
          <w:b/>
          <w:sz w:val="44"/>
          <w:szCs w:val="44"/>
          <w:u w:val="single"/>
        </w:rPr>
      </w:pPr>
      <w:r w:rsidRPr="00485C89">
        <w:rPr>
          <w:b/>
          <w:sz w:val="44"/>
          <w:szCs w:val="44"/>
          <w:u w:val="single"/>
        </w:rPr>
        <w:t>Ocean Allergy and Respiratory Research Center</w:t>
      </w:r>
    </w:p>
    <w:p w:rsidR="00485C89" w:rsidRDefault="00485C89"/>
    <w:p w:rsidR="00485C89" w:rsidRDefault="00485C89"/>
    <w:p w:rsidR="00485C89" w:rsidRDefault="00485C89"/>
    <w:p w:rsidR="00485C89" w:rsidRPr="00F11209" w:rsidRDefault="00485C89" w:rsidP="00485C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r>
        <w:rPr>
          <w:b/>
          <w:sz w:val="28"/>
          <w:szCs w:val="28"/>
        </w:rPr>
        <w:tab/>
      </w:r>
      <w:r w:rsidRPr="00F11209">
        <w:rPr>
          <w:b/>
          <w:sz w:val="28"/>
          <w:szCs w:val="28"/>
        </w:rPr>
        <w:t>______________________________________</w:t>
      </w:r>
    </w:p>
    <w:p w:rsidR="00485C89" w:rsidRPr="00F11209" w:rsidRDefault="00485C89" w:rsidP="00485C89">
      <w:pPr>
        <w:rPr>
          <w:b/>
          <w:sz w:val="28"/>
          <w:szCs w:val="28"/>
        </w:rPr>
      </w:pPr>
    </w:p>
    <w:p w:rsidR="00485C89" w:rsidRPr="00F11209" w:rsidRDefault="00485C89" w:rsidP="00485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#:</w:t>
      </w:r>
      <w:r>
        <w:rPr>
          <w:b/>
          <w:sz w:val="28"/>
          <w:szCs w:val="28"/>
        </w:rPr>
        <w:tab/>
      </w:r>
      <w:r w:rsidRPr="00F11209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11209">
        <w:rPr>
          <w:b/>
          <w:sz w:val="28"/>
          <w:szCs w:val="28"/>
        </w:rPr>
        <w:t>Age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11209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>_______________</w:t>
      </w:r>
    </w:p>
    <w:p w:rsidR="00485C89" w:rsidRDefault="00485C89" w:rsidP="00485C89">
      <w:pPr>
        <w:rPr>
          <w:b/>
          <w:sz w:val="28"/>
          <w:szCs w:val="28"/>
        </w:rPr>
      </w:pPr>
    </w:p>
    <w:p w:rsidR="00485C89" w:rsidRDefault="00485C89" w:rsidP="00485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Current Medications:</w:t>
      </w:r>
      <w:r w:rsidRPr="00F11209">
        <w:rPr>
          <w:b/>
          <w:sz w:val="28"/>
          <w:szCs w:val="28"/>
        </w:rPr>
        <w:t xml:space="preserve"> ___________________________</w:t>
      </w:r>
      <w:r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_____________</w:t>
      </w:r>
    </w:p>
    <w:p w:rsidR="00485C89" w:rsidRDefault="00485C89" w:rsidP="00485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485C89" w:rsidRPr="00F11209" w:rsidRDefault="00485C89" w:rsidP="00485C89">
      <w:pPr>
        <w:rPr>
          <w:b/>
          <w:sz w:val="16"/>
          <w:szCs w:val="16"/>
        </w:rPr>
      </w:pPr>
    </w:p>
    <w:p w:rsidR="00485C89" w:rsidRDefault="00485C89" w:rsidP="00485C89">
      <w:bookmarkStart w:id="0" w:name="_GoBack"/>
      <w:bookmarkEnd w:id="0"/>
    </w:p>
    <w:p w:rsidR="00485C89" w:rsidRPr="00802AFF" w:rsidRDefault="00485C89" w:rsidP="00485C89">
      <w:pPr>
        <w:rPr>
          <w:sz w:val="16"/>
          <w:szCs w:val="16"/>
        </w:rPr>
      </w:pPr>
    </w:p>
    <w:p w:rsidR="00485C89" w:rsidRDefault="00485C89"/>
    <w:sectPr w:rsidR="00485C89" w:rsidSect="00485C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71"/>
    <w:rsid w:val="002E7BE2"/>
    <w:rsid w:val="00485C89"/>
    <w:rsid w:val="008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408A9-73D5-4158-9F8E-0265E21C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6EF4D6B2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research2</dc:creator>
  <cp:keywords/>
  <dc:description/>
  <cp:lastModifiedBy>research2</cp:lastModifiedBy>
  <cp:revision>2</cp:revision>
  <dcterms:created xsi:type="dcterms:W3CDTF">2017-02-28T16:38:00Z</dcterms:created>
  <dcterms:modified xsi:type="dcterms:W3CDTF">2017-02-28T16:59:00Z</dcterms:modified>
</cp:coreProperties>
</file>